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X="-112" w:tblpY="7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554"/>
      </w:tblGrid>
      <w:tr w:rsidR="00D66511" w:rsidRPr="001B5EB1" w:rsidTr="00933301">
        <w:trPr>
          <w:trHeight w:val="994"/>
        </w:trPr>
        <w:tc>
          <w:tcPr>
            <w:tcW w:w="10031" w:type="dxa"/>
            <w:gridSpan w:val="2"/>
          </w:tcPr>
          <w:p w:rsidR="00D66511" w:rsidRPr="001B5EB1" w:rsidRDefault="00D66511" w:rsidP="00933301">
            <w:pPr>
              <w:pStyle w:val="Text12f"/>
              <w:tabs>
                <w:tab w:val="right" w:pos="9639"/>
              </w:tabs>
              <w:spacing w:after="80"/>
              <w:rPr>
                <w:rFonts w:asciiTheme="minorHAnsi" w:hAnsiTheme="minorHAnsi" w:cstheme="minorHAnsi"/>
              </w:rPr>
            </w:pPr>
            <w:r w:rsidRPr="001B5EB1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37440298" wp14:editId="4724572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2204720" cy="519430"/>
                  <wp:effectExtent l="0" t="0" r="5080" b="0"/>
                  <wp:wrapThrough wrapText="bothSides">
                    <wp:wrapPolygon edited="0">
                      <wp:start x="0" y="0"/>
                      <wp:lineTo x="0" y="20597"/>
                      <wp:lineTo x="21463" y="20597"/>
                      <wp:lineTo x="21463" y="0"/>
                      <wp:lineTo x="0" y="0"/>
                    </wp:wrapPolygon>
                  </wp:wrapThrough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540"/>
                          <a:stretch/>
                        </pic:blipFill>
                        <pic:spPr bwMode="auto">
                          <a:xfrm>
                            <a:off x="0" y="0"/>
                            <a:ext cx="2204720" cy="51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511" w:rsidRPr="001B5EB1" w:rsidTr="00933301">
        <w:trPr>
          <w:trHeight w:hRule="exact" w:val="2837"/>
        </w:trPr>
        <w:tc>
          <w:tcPr>
            <w:tcW w:w="5477" w:type="dxa"/>
          </w:tcPr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Steueramt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Adresse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Postfach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PLZ Ort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spacing w:line="1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Vorname Name SB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Funktion</w:t>
            </w:r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 xml:space="preserve">062 XXX XX </w:t>
            </w:r>
            <w:proofErr w:type="spellStart"/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</w:p>
          <w:p w:rsidR="001B5EB1" w:rsidRPr="001B5EB1" w:rsidRDefault="001B5EB1" w:rsidP="001B5EB1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  <w:p w:rsidR="001B5EB1" w:rsidRPr="001B5EB1" w:rsidRDefault="001B5EB1" w:rsidP="001B5EB1">
            <w:pPr>
              <w:pStyle w:val="Text9"/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B5EB1">
              <w:rPr>
                <w:rFonts w:asciiTheme="minorHAnsi" w:hAnsiTheme="minorHAnsi" w:cstheme="minorHAnsi"/>
                <w:sz w:val="20"/>
                <w:szCs w:val="20"/>
              </w:rPr>
              <w:t>www.xxx.ch</w:t>
            </w:r>
          </w:p>
          <w:p w:rsidR="00D66511" w:rsidRPr="001B5EB1" w:rsidRDefault="00D66511" w:rsidP="00933301">
            <w:pPr>
              <w:pStyle w:val="Text9"/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6511" w:rsidRPr="001B5EB1" w:rsidRDefault="00D66511" w:rsidP="00933301">
            <w:pPr>
              <w:pStyle w:val="Text9"/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4" w:type="dxa"/>
          </w:tcPr>
          <w:p w:rsidR="00D66511" w:rsidRPr="001B5EB1" w:rsidRDefault="00D66511" w:rsidP="00933301">
            <w:pPr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Adresse"/>
          </w:p>
          <w:p w:rsidR="00D66511" w:rsidRPr="001B5EB1" w:rsidRDefault="00D66511" w:rsidP="00933301">
            <w:pPr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6511" w:rsidRPr="001B5EB1" w:rsidRDefault="00D66511" w:rsidP="00933301">
            <w:pPr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0"/>
          <w:p w:rsidR="00D66511" w:rsidRPr="001B5EB1" w:rsidRDefault="00D66511" w:rsidP="00933301">
            <w:pPr>
              <w:tabs>
                <w:tab w:val="left" w:pos="619"/>
                <w:tab w:val="right" w:pos="4162"/>
                <w:tab w:val="right" w:pos="9639"/>
              </w:tabs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D66511" w:rsidRPr="001B5EB1" w:rsidRDefault="00D66511" w:rsidP="00933301">
            <w:pPr>
              <w:pStyle w:val="Textkrper"/>
              <w:tabs>
                <w:tab w:val="right" w:pos="4164"/>
                <w:tab w:val="right" w:pos="9639"/>
              </w:tabs>
              <w:spacing w:after="120"/>
              <w:rPr>
                <w:rFonts w:asciiTheme="minorHAnsi" w:hAnsiTheme="minorHAnsi" w:cstheme="minorHAnsi"/>
                <w:color w:val="333333"/>
                <w:sz w:val="22"/>
                <w:u w:val="single"/>
                <w:lang w:val="de-CH"/>
              </w:rPr>
            </w:pPr>
            <w:r w:rsidRPr="001B5EB1">
              <w:rPr>
                <w:rFonts w:asciiTheme="minorHAnsi" w:eastAsia="Cambria" w:hAnsiTheme="minorHAnsi" w:cstheme="minorHAnsi"/>
                <w:b/>
                <w:color w:val="333333"/>
                <w:sz w:val="28"/>
                <w:szCs w:val="24"/>
                <w:u w:val="single"/>
                <w:lang w:val="de-CH" w:eastAsia="en-US"/>
              </w:rPr>
              <w:t>P.P.</w:t>
            </w:r>
            <w:r w:rsidRPr="001B5EB1">
              <w:rPr>
                <w:rFonts w:asciiTheme="minorHAnsi" w:eastAsia="Cambria" w:hAnsiTheme="minorHAnsi" w:cstheme="minorHAnsi"/>
                <w:color w:val="333333"/>
                <w:sz w:val="22"/>
                <w:szCs w:val="24"/>
                <w:u w:val="single"/>
                <w:lang w:val="de-CH" w:eastAsia="en-US"/>
              </w:rPr>
              <w:t xml:space="preserve"> </w:t>
            </w:r>
            <w:r w:rsidRPr="001B5EB1">
              <w:rPr>
                <w:rFonts w:asciiTheme="minorHAnsi" w:eastAsia="Cambria" w:hAnsiTheme="minorHAnsi" w:cstheme="minorHAnsi"/>
                <w:color w:val="333333"/>
                <w:sz w:val="16"/>
                <w:szCs w:val="16"/>
                <w:u w:val="single"/>
                <w:lang w:val="de-CH" w:eastAsia="en-US"/>
              </w:rPr>
              <w:t xml:space="preserve">Steueramt, </w:t>
            </w:r>
            <w:r w:rsidR="001B5EB1">
              <w:rPr>
                <w:rFonts w:asciiTheme="minorHAnsi" w:eastAsia="Cambria" w:hAnsiTheme="minorHAnsi" w:cstheme="minorHAnsi"/>
                <w:color w:val="333333"/>
                <w:sz w:val="16"/>
                <w:szCs w:val="16"/>
                <w:u w:val="single"/>
                <w:lang w:val="de-CH" w:eastAsia="en-US"/>
              </w:rPr>
              <w:t>Adresse, PLZ Ort</w:t>
            </w:r>
            <w:r w:rsidRPr="001B5EB1">
              <w:rPr>
                <w:rFonts w:asciiTheme="minorHAnsi" w:hAnsiTheme="minorHAnsi" w:cstheme="minorHAnsi"/>
                <w:color w:val="333333"/>
                <w:sz w:val="16"/>
                <w:szCs w:val="16"/>
                <w:u w:val="single"/>
                <w:lang w:val="de-CH"/>
              </w:rPr>
              <w:tab/>
            </w:r>
            <w:r w:rsidRPr="001B5EB1">
              <w:rPr>
                <w:rFonts w:asciiTheme="minorHAnsi" w:eastAsia="Cambria" w:hAnsiTheme="minorHAnsi" w:cstheme="minorHAnsi"/>
                <w:color w:val="333333"/>
                <w:sz w:val="16"/>
                <w:szCs w:val="16"/>
                <w:u w:val="single"/>
                <w:lang w:val="de-CH" w:eastAsia="en-US"/>
              </w:rPr>
              <w:t xml:space="preserve"> Post CH AG</w:t>
            </w:r>
          </w:p>
          <w:p w:rsidR="00767089" w:rsidRPr="001B5EB1" w:rsidRDefault="00403312" w:rsidP="0076197F">
            <w:pPr>
              <w:pStyle w:val="Textkrper"/>
              <w:tabs>
                <w:tab w:val="right" w:pos="9639"/>
              </w:tabs>
              <w:rPr>
                <w:rFonts w:asciiTheme="minorHAnsi" w:eastAsiaTheme="minorEastAsia" w:hAnsiTheme="minorHAnsi" w:cstheme="minorHAnsi"/>
                <w:color w:val="auto"/>
                <w:sz w:val="20"/>
                <w:szCs w:val="22"/>
                <w:lang w:val="de-CH" w:eastAsia="de-CH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333333"/>
                  <w:sz w:val="20"/>
                  <w:szCs w:val="22"/>
                  <w:lang w:val="de-CH" w:eastAsia="de-CH"/>
                </w:rPr>
                <w:id w:val="1788847519"/>
                <w:placeholder>
                  <w:docPart w:val="9065C607BFF14D9DA32AE814045AD954"/>
                </w:placeholder>
              </w:sdtPr>
              <w:sdtEndPr>
                <w:rPr>
                  <w:color w:val="auto"/>
                </w:rPr>
              </w:sdtEndPr>
              <w:sdtContent>
                <w:r w:rsidR="0076197F" w:rsidRPr="001B5EB1">
                  <w:rPr>
                    <w:rFonts w:asciiTheme="minorHAnsi" w:hAnsiTheme="minorHAnsi" w:cstheme="minorHAnsi"/>
                    <w:noProof/>
                    <w:lang w:val="de-CH" w:eastAsia="de-CH"/>
                  </w:rPr>
                  <w:drawing>
                    <wp:anchor distT="0" distB="0" distL="114300" distR="114300" simplePos="0" relativeHeight="251664384" behindDoc="1" locked="0" layoutInCell="1" allowOverlap="1" wp14:anchorId="197C083D" wp14:editId="4654B898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6350</wp:posOffset>
                      </wp:positionV>
                      <wp:extent cx="419100" cy="417926"/>
                      <wp:effectExtent l="0" t="0" r="0" b="1270"/>
                      <wp:wrapNone/>
                      <wp:docPr id="4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4179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 </w:t>
            </w:r>
            <w:r w:rsidR="0076197F" w:rsidRPr="001B5E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</w:p>
          <w:p w:rsidR="004D77B6" w:rsidRPr="001B5EB1" w:rsidRDefault="004D77B6" w:rsidP="004D77B6">
            <w:pPr>
              <w:pStyle w:val="Textkrper"/>
              <w:tabs>
                <w:tab w:val="right" w:pos="9639"/>
              </w:tabs>
              <w:rPr>
                <w:rFonts w:asciiTheme="minorHAnsi" w:hAnsiTheme="minorHAnsi" w:cstheme="minorHAnsi"/>
                <w:color w:val="333333"/>
                <w:sz w:val="20"/>
              </w:rPr>
            </w:pPr>
          </w:p>
          <w:p w:rsidR="00D66511" w:rsidRPr="001B5EB1" w:rsidRDefault="00D66511" w:rsidP="004D77B6">
            <w:pPr>
              <w:pStyle w:val="Textkrper"/>
              <w:tabs>
                <w:tab w:val="right" w:pos="9639"/>
              </w:tabs>
              <w:spacing w:before="120"/>
              <w:rPr>
                <w:rFonts w:asciiTheme="minorHAnsi" w:eastAsiaTheme="minorEastAsia" w:hAnsiTheme="minorHAnsi" w:cstheme="minorHAnsi"/>
                <w:color w:val="333333"/>
                <w:sz w:val="20"/>
                <w:szCs w:val="22"/>
                <w:lang w:val="de-CH" w:eastAsia="de-CH"/>
              </w:rPr>
            </w:pPr>
          </w:p>
        </w:tc>
      </w:tr>
      <w:tr w:rsidR="00D66511" w:rsidRPr="001B5EB1" w:rsidTr="00933301">
        <w:trPr>
          <w:trHeight w:val="573"/>
        </w:trPr>
        <w:tc>
          <w:tcPr>
            <w:tcW w:w="5477" w:type="dxa"/>
          </w:tcPr>
          <w:p w:rsidR="00D66511" w:rsidRPr="001B5EB1" w:rsidRDefault="00626C5D" w:rsidP="00767089">
            <w:pPr>
              <w:tabs>
                <w:tab w:val="right" w:pos="9639"/>
              </w:tabs>
              <w:rPr>
                <w:rFonts w:asciiTheme="minorHAnsi" w:hAnsiTheme="minorHAnsi" w:cstheme="minorHAnsi"/>
              </w:rPr>
            </w:pPr>
            <w:r w:rsidRPr="001B5E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B5E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54" w:type="dxa"/>
          </w:tcPr>
          <w:p w:rsidR="00D66511" w:rsidRPr="001B5EB1" w:rsidRDefault="00D66511" w:rsidP="00933301">
            <w:pPr>
              <w:tabs>
                <w:tab w:val="right" w:pos="9639"/>
              </w:tabs>
              <w:rPr>
                <w:rFonts w:asciiTheme="minorHAnsi" w:hAnsiTheme="minorHAnsi" w:cstheme="minorHAnsi"/>
              </w:rPr>
            </w:pPr>
          </w:p>
          <w:p w:rsidR="00D66511" w:rsidRPr="001B5EB1" w:rsidRDefault="00D66511" w:rsidP="00933301">
            <w:pPr>
              <w:tabs>
                <w:tab w:val="right" w:pos="9639"/>
              </w:tabs>
              <w:rPr>
                <w:rFonts w:asciiTheme="minorHAnsi" w:hAnsiTheme="minorHAnsi" w:cstheme="minorHAnsi"/>
              </w:rPr>
            </w:pPr>
          </w:p>
        </w:tc>
      </w:tr>
    </w:tbl>
    <w:p w:rsidR="00D66511" w:rsidRPr="001B5EB1" w:rsidRDefault="00D66511" w:rsidP="00ED7CDE">
      <w:pPr>
        <w:pStyle w:val="berschrift3"/>
        <w:rPr>
          <w:rFonts w:asciiTheme="minorHAnsi" w:hAnsiTheme="minorHAnsi" w:cstheme="minorHAnsi"/>
        </w:rPr>
      </w:pPr>
    </w:p>
    <w:p w:rsidR="001B2A80" w:rsidRPr="001B5EB1" w:rsidRDefault="001B2A80" w:rsidP="001B2A80">
      <w:pPr>
        <w:rPr>
          <w:rFonts w:asciiTheme="minorHAnsi" w:hAnsiTheme="minorHAnsi" w:cstheme="minorHAnsi"/>
        </w:rPr>
      </w:pPr>
    </w:p>
    <w:p w:rsidR="00ED7CDE" w:rsidRPr="001B5EB1" w:rsidRDefault="00606857" w:rsidP="00D66511">
      <w:pPr>
        <w:tabs>
          <w:tab w:val="left" w:pos="5670"/>
          <w:tab w:val="right" w:pos="9639"/>
        </w:tabs>
        <w:rPr>
          <w:rFonts w:asciiTheme="minorHAnsi" w:eastAsiaTheme="minorEastAsia" w:hAnsiTheme="minorHAnsi" w:cstheme="minorHAnsi"/>
          <w:color w:val="0A74BF"/>
          <w:sz w:val="22"/>
          <w:szCs w:val="22"/>
        </w:rPr>
      </w:pP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 xml:space="preserve">Neuschätzung </w:t>
      </w:r>
      <w:bookmarkStart w:id="1" w:name="Dropdown10"/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listEntry w:val="Einfamilienhaus"/>
              <w:listEntry w:val="Mehrfamilienhaus"/>
              <w:listEntry w:val="Wohnung"/>
              <w:listEntry w:val="Garage"/>
              <w:listEntry w:val="Autoabstellplatz"/>
            </w:ddList>
          </w:ffData>
        </w:fldChar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</w:r>
      <w:r w:rsidR="00403312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separate"/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end"/>
      </w:r>
      <w:bookmarkEnd w:id="1"/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 xml:space="preserve"> </w:t>
      </w:r>
      <w:bookmarkStart w:id="2" w:name="Dropdown11"/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begin">
          <w:ffData>
            <w:name w:val="Dropdown11"/>
            <w:enabled/>
            <w:calcOnExit w:val="0"/>
            <w:ddList>
              <w:listEntry w:val="Parz.-Nr."/>
              <w:listEntry w:val="GB-Nr."/>
            </w:ddList>
          </w:ffData>
        </w:fldChar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</w:r>
      <w:r w:rsidR="00403312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separate"/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end"/>
      </w:r>
      <w:bookmarkEnd w:id="2"/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 xml:space="preserve"> 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instrText xml:space="preserve"> FORMTEXT </w:instrTex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separate"/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 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 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 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 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 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end"/>
      </w:r>
      <w:bookmarkEnd w:id="3"/>
      <w:r w:rsidR="00BC34E8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,</w:t>
      </w: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 xml:space="preserve"> </w:t>
      </w:r>
      <w:bookmarkStart w:id="4" w:name="Text10"/>
      <w:r w:rsidR="003B7056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Strasse"/>
            </w:textInput>
          </w:ffData>
        </w:fldChar>
      </w:r>
      <w:r w:rsidR="003B7056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instrText xml:space="preserve"> FORMTEXT </w:instrText>
      </w:r>
      <w:r w:rsidR="003B7056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</w:r>
      <w:r w:rsidR="003B7056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separate"/>
      </w:r>
      <w:r w:rsidR="003B7056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Strasse</w:t>
      </w:r>
      <w:r w:rsidR="003B7056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end"/>
      </w:r>
      <w:bookmarkEnd w:id="4"/>
      <w:r w:rsidR="00BC34E8"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 xml:space="preserve">, </w:t>
      </w:r>
      <w:r w:rsid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begin">
          <w:ffData>
            <w:name w:val="Dropdown13"/>
            <w:enabled/>
            <w:calcOnExit w:val="0"/>
            <w:ddList>
              <w:listEntry w:val="Ort"/>
            </w:ddList>
          </w:ffData>
        </w:fldChar>
      </w:r>
      <w:bookmarkStart w:id="5" w:name="Dropdown13"/>
      <w:r w:rsid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instrText xml:space="preserve"> FORMDROPDOWN </w:instrText>
      </w:r>
      <w:r w:rsidR="001B5EB1">
        <w:rPr>
          <w:rFonts w:asciiTheme="minorHAnsi" w:eastAsiaTheme="minorEastAsia" w:hAnsiTheme="minorHAnsi" w:cstheme="minorHAnsi"/>
          <w:color w:val="0A74BF"/>
          <w:sz w:val="22"/>
          <w:szCs w:val="22"/>
        </w:rPr>
      </w:r>
      <w:r w:rsid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fldChar w:fldCharType="end"/>
      </w:r>
      <w:bookmarkEnd w:id="5"/>
    </w:p>
    <w:p w:rsidR="00D66511" w:rsidRPr="001B5EB1" w:rsidRDefault="00D66511" w:rsidP="00597CAA">
      <w:pPr>
        <w:rPr>
          <w:rFonts w:asciiTheme="minorHAnsi" w:hAnsiTheme="minorHAnsi" w:cstheme="minorHAnsi"/>
        </w:rPr>
      </w:pPr>
    </w:p>
    <w:p w:rsidR="00BC34E8" w:rsidRPr="001B5EB1" w:rsidRDefault="00BC34E8" w:rsidP="002B1DCF">
      <w:pPr>
        <w:spacing w:line="120" w:lineRule="auto"/>
        <w:rPr>
          <w:rFonts w:asciiTheme="minorHAnsi" w:hAnsiTheme="minorHAnsi" w:cstheme="minorHAnsi"/>
        </w:rPr>
      </w:pPr>
    </w:p>
    <w:p w:rsidR="00ED7CDE" w:rsidRPr="001B5EB1" w:rsidRDefault="00400799" w:rsidP="00ED7CDE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 xml:space="preserve">Guten Tag </w:t>
      </w:r>
      <w:r w:rsidR="00606857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606857" w:rsidRPr="001B5EB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06857" w:rsidRPr="001B5EB1">
        <w:rPr>
          <w:rFonts w:asciiTheme="minorHAnsi" w:hAnsiTheme="minorHAnsi" w:cstheme="minorHAnsi"/>
          <w:sz w:val="22"/>
          <w:szCs w:val="22"/>
        </w:rPr>
      </w:r>
      <w:r w:rsidR="00606857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606857" w:rsidRPr="001B5EB1">
        <w:rPr>
          <w:rFonts w:asciiTheme="minorHAnsi" w:hAnsiTheme="minorHAnsi" w:cstheme="minorHAnsi"/>
          <w:sz w:val="22"/>
          <w:szCs w:val="22"/>
        </w:rPr>
        <w:t> </w:t>
      </w:r>
      <w:r w:rsidR="00606857" w:rsidRPr="001B5EB1">
        <w:rPr>
          <w:rFonts w:asciiTheme="minorHAnsi" w:hAnsiTheme="minorHAnsi" w:cstheme="minorHAnsi"/>
          <w:sz w:val="22"/>
          <w:szCs w:val="22"/>
        </w:rPr>
        <w:t> </w:t>
      </w:r>
      <w:r w:rsidR="00606857" w:rsidRPr="001B5EB1">
        <w:rPr>
          <w:rFonts w:asciiTheme="minorHAnsi" w:hAnsiTheme="minorHAnsi" w:cstheme="minorHAnsi"/>
          <w:sz w:val="22"/>
          <w:szCs w:val="22"/>
        </w:rPr>
        <w:t> </w:t>
      </w:r>
      <w:r w:rsidR="00606857" w:rsidRPr="001B5EB1">
        <w:rPr>
          <w:rFonts w:asciiTheme="minorHAnsi" w:hAnsiTheme="minorHAnsi" w:cstheme="minorHAnsi"/>
          <w:sz w:val="22"/>
          <w:szCs w:val="22"/>
        </w:rPr>
        <w:t> </w:t>
      </w:r>
      <w:r w:rsidR="00606857" w:rsidRPr="001B5EB1">
        <w:rPr>
          <w:rFonts w:asciiTheme="minorHAnsi" w:hAnsiTheme="minorHAnsi" w:cstheme="minorHAnsi"/>
          <w:sz w:val="22"/>
          <w:szCs w:val="22"/>
        </w:rPr>
        <w:t> </w:t>
      </w:r>
      <w:r w:rsidR="00606857" w:rsidRPr="001B5EB1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1237A0" w:rsidRPr="001B5EB1">
        <w:rPr>
          <w:rFonts w:asciiTheme="minorHAnsi" w:hAnsiTheme="minorHAnsi" w:cstheme="minorHAnsi"/>
          <w:sz w:val="22"/>
          <w:szCs w:val="22"/>
        </w:rPr>
        <w:fldChar w:fldCharType="begin"/>
      </w:r>
      <w:r w:rsidR="001237A0" w:rsidRPr="001B5EB1">
        <w:rPr>
          <w:rFonts w:asciiTheme="minorHAnsi" w:hAnsiTheme="minorHAnsi" w:cstheme="minorHAnsi"/>
          <w:sz w:val="22"/>
          <w:szCs w:val="22"/>
        </w:rPr>
        <w:instrText xml:space="preserve">  </w:instrText>
      </w:r>
      <w:r w:rsidR="001237A0" w:rsidRPr="001B5E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D7CDE" w:rsidRPr="001B5EB1" w:rsidRDefault="00ED7CDE" w:rsidP="00ED7CDE">
      <w:pPr>
        <w:rPr>
          <w:rFonts w:asciiTheme="minorHAnsi" w:hAnsiTheme="minorHAnsi" w:cstheme="minorHAnsi"/>
          <w:sz w:val="22"/>
          <w:szCs w:val="22"/>
        </w:rPr>
      </w:pPr>
    </w:p>
    <w:p w:rsidR="00606857" w:rsidRPr="001B5EB1" w:rsidRDefault="00BC34E8" w:rsidP="00606857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Zur Festsetzung der Steuer- und Mietwerte werden die Grundstücke im Kanton Aargau durch die Abteilung Grundstückschätzungen des Kantonalen Steueramts geschätzt (</w:t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§§ 51, 165, 218 ff </w:t>
      </w:r>
      <w:r w:rsidRPr="001B5EB1">
        <w:rPr>
          <w:rFonts w:asciiTheme="minorHAnsi" w:hAnsiTheme="minorHAnsi" w:cstheme="minorHAnsi"/>
          <w:sz w:val="22"/>
          <w:szCs w:val="22"/>
        </w:rPr>
        <w:t>StG)</w:t>
      </w:r>
      <w:r w:rsidR="00606857" w:rsidRPr="001B5EB1">
        <w:rPr>
          <w:rFonts w:asciiTheme="minorHAnsi" w:hAnsiTheme="minorHAnsi" w:cstheme="minorHAnsi"/>
          <w:sz w:val="22"/>
          <w:szCs w:val="22"/>
        </w:rPr>
        <w:t>.</w:t>
      </w:r>
    </w:p>
    <w:p w:rsidR="00606857" w:rsidRPr="001B5EB1" w:rsidRDefault="00606857" w:rsidP="00606857">
      <w:pPr>
        <w:rPr>
          <w:rFonts w:asciiTheme="minorHAnsi" w:hAnsiTheme="minorHAnsi" w:cstheme="minorHAnsi"/>
          <w:sz w:val="22"/>
          <w:szCs w:val="22"/>
        </w:rPr>
      </w:pPr>
    </w:p>
    <w:p w:rsidR="00606857" w:rsidRPr="001B5EB1" w:rsidRDefault="002B1DCF" w:rsidP="00606857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Das Steueramt</w:t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 Zofingen hat für die Besichtigung </w:t>
      </w:r>
      <w:bookmarkStart w:id="7" w:name="Dropdown14"/>
      <w:bookmarkStart w:id="8" w:name="Dropdown4"/>
      <w:r w:rsidR="005F33E7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Dropdown14"/>
            <w:enabled/>
            <w:calcOnExit w:val="0"/>
            <w:ddList>
              <w:listEntry w:val="Ihres"/>
              <w:listEntry w:val="Ihrer"/>
            </w:ddList>
          </w:ffData>
        </w:fldChar>
      </w:r>
      <w:r w:rsidR="005F33E7" w:rsidRPr="001B5EB1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hAnsiTheme="minorHAnsi" w:cstheme="minorHAnsi"/>
          <w:sz w:val="22"/>
          <w:szCs w:val="22"/>
        </w:rPr>
      </w:r>
      <w:r w:rsidR="00403312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5F33E7" w:rsidRPr="001B5EB1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="00E1780D" w:rsidRPr="001B5EB1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  <w:r w:rsidR="005F33E7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Wohnung"/>
              <w:listEntry w:val="Liegenschaft"/>
              <w:listEntry w:val="Garage"/>
              <w:listEntry w:val="Autoabstellplatzes"/>
            </w:ddList>
          </w:ffData>
        </w:fldChar>
      </w:r>
      <w:r w:rsidR="005F33E7" w:rsidRPr="001B5EB1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hAnsiTheme="minorHAnsi" w:cstheme="minorHAnsi"/>
          <w:sz w:val="22"/>
          <w:szCs w:val="22"/>
        </w:rPr>
      </w:r>
      <w:r w:rsidR="00403312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5F33E7" w:rsidRPr="001B5EB1">
        <w:rPr>
          <w:rFonts w:asciiTheme="minorHAnsi" w:hAnsiTheme="minorHAnsi" w:cstheme="minorHAnsi"/>
          <w:sz w:val="22"/>
          <w:szCs w:val="22"/>
        </w:rPr>
        <w:fldChar w:fldCharType="end"/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 folgenden Termin reserviert:</w:t>
      </w:r>
    </w:p>
    <w:p w:rsidR="00606857" w:rsidRPr="001B5EB1" w:rsidRDefault="00606857" w:rsidP="00606857">
      <w:pPr>
        <w:rPr>
          <w:rFonts w:asciiTheme="minorHAnsi" w:hAnsiTheme="minorHAnsi" w:cstheme="minorHAnsi"/>
          <w:sz w:val="22"/>
          <w:szCs w:val="22"/>
        </w:rPr>
      </w:pPr>
    </w:p>
    <w:p w:rsidR="00606857" w:rsidRPr="001B5EB1" w:rsidRDefault="00606857" w:rsidP="00606857">
      <w:pPr>
        <w:rPr>
          <w:rFonts w:asciiTheme="minorHAnsi" w:hAnsiTheme="minorHAnsi" w:cstheme="minorHAnsi"/>
          <w:b/>
          <w:sz w:val="22"/>
          <w:szCs w:val="22"/>
        </w:rPr>
      </w:pPr>
      <w:r w:rsidRPr="001B5EB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Tag, Datum, Zeit"/>
            </w:textInput>
          </w:ffData>
        </w:fldChar>
      </w:r>
      <w:r w:rsidRPr="001B5EB1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1B5EB1">
        <w:rPr>
          <w:rFonts w:asciiTheme="minorHAnsi" w:hAnsiTheme="minorHAnsi" w:cstheme="minorHAnsi"/>
          <w:b/>
          <w:sz w:val="22"/>
          <w:szCs w:val="22"/>
        </w:rPr>
      </w:r>
      <w:r w:rsidRPr="001B5E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1B5EB1">
        <w:rPr>
          <w:rFonts w:asciiTheme="minorHAnsi" w:hAnsiTheme="minorHAnsi" w:cstheme="minorHAnsi"/>
          <w:b/>
          <w:noProof/>
          <w:sz w:val="22"/>
          <w:szCs w:val="22"/>
        </w:rPr>
        <w:t>Tag, Datum, Zeit</w:t>
      </w:r>
      <w:r w:rsidRPr="001B5EB1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1B5EB1">
        <w:rPr>
          <w:rFonts w:asciiTheme="minorHAnsi" w:hAnsiTheme="minorHAnsi" w:cstheme="minorHAnsi"/>
          <w:b/>
          <w:sz w:val="22"/>
          <w:szCs w:val="22"/>
        </w:rPr>
        <w:t xml:space="preserve"> Uhr beim Objekt</w:t>
      </w:r>
    </w:p>
    <w:p w:rsidR="00606857" w:rsidRPr="001B5EB1" w:rsidRDefault="00606857" w:rsidP="00606857">
      <w:pPr>
        <w:rPr>
          <w:rFonts w:asciiTheme="minorHAnsi" w:hAnsiTheme="minorHAnsi" w:cstheme="minorHAnsi"/>
          <w:b/>
          <w:sz w:val="22"/>
          <w:szCs w:val="22"/>
        </w:rPr>
      </w:pPr>
    </w:p>
    <w:p w:rsidR="00606857" w:rsidRPr="001B5EB1" w:rsidRDefault="00606857" w:rsidP="00606857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Wir bitten Sie, de</w:t>
      </w:r>
      <w:r w:rsidR="00276EBE" w:rsidRPr="001B5EB1">
        <w:rPr>
          <w:rFonts w:asciiTheme="minorHAnsi" w:hAnsiTheme="minorHAnsi" w:cstheme="minorHAnsi"/>
          <w:sz w:val="22"/>
          <w:szCs w:val="22"/>
        </w:rPr>
        <w:t>r</w:t>
      </w:r>
      <w:r w:rsidRPr="001B5EB1">
        <w:rPr>
          <w:rFonts w:asciiTheme="minorHAnsi" w:hAnsiTheme="minorHAnsi" w:cstheme="minorHAnsi"/>
          <w:sz w:val="22"/>
          <w:szCs w:val="22"/>
        </w:rPr>
        <w:t xml:space="preserve"> </w:t>
      </w:r>
      <w:r w:rsidR="00BC34E8" w:rsidRPr="001B5EB1">
        <w:rPr>
          <w:rFonts w:asciiTheme="minorHAnsi" w:hAnsiTheme="minorHAnsi" w:cstheme="minorHAnsi"/>
          <w:sz w:val="22"/>
          <w:szCs w:val="22"/>
        </w:rPr>
        <w:t>kantonalen Grundstücks</w:t>
      </w:r>
      <w:r w:rsidRPr="001B5EB1">
        <w:rPr>
          <w:rFonts w:asciiTheme="minorHAnsi" w:hAnsiTheme="minorHAnsi" w:cstheme="minorHAnsi"/>
          <w:sz w:val="22"/>
          <w:szCs w:val="22"/>
        </w:rPr>
        <w:t>chätzer</w:t>
      </w:r>
      <w:r w:rsidR="00276EBE" w:rsidRPr="001B5EB1">
        <w:rPr>
          <w:rFonts w:asciiTheme="minorHAnsi" w:hAnsiTheme="minorHAnsi" w:cstheme="minorHAnsi"/>
          <w:sz w:val="22"/>
          <w:szCs w:val="22"/>
        </w:rPr>
        <w:t>in</w:t>
      </w:r>
      <w:r w:rsidRPr="001B5EB1">
        <w:rPr>
          <w:rFonts w:asciiTheme="minorHAnsi" w:hAnsiTheme="minorHAnsi" w:cstheme="minorHAnsi"/>
          <w:sz w:val="22"/>
          <w:szCs w:val="22"/>
        </w:rPr>
        <w:t xml:space="preserve"> </w:t>
      </w:r>
      <w:r w:rsidR="00BC34E8" w:rsidRPr="001B5EB1">
        <w:rPr>
          <w:rFonts w:asciiTheme="minorHAnsi" w:hAnsiTheme="minorHAnsi" w:cstheme="minorHAnsi"/>
          <w:sz w:val="22"/>
          <w:szCs w:val="22"/>
        </w:rPr>
        <w:t>(</w:t>
      </w:r>
      <w:r w:rsidR="00276EBE" w:rsidRPr="001B5EB1">
        <w:rPr>
          <w:rFonts w:asciiTheme="minorHAnsi" w:hAnsiTheme="minorHAnsi" w:cstheme="minorHAnsi"/>
          <w:sz w:val="22"/>
          <w:szCs w:val="22"/>
        </w:rPr>
        <w:t>Frau Anita Karbacher</w:t>
      </w:r>
      <w:r w:rsidR="00BC34E8" w:rsidRPr="001B5EB1">
        <w:rPr>
          <w:rFonts w:asciiTheme="minorHAnsi" w:hAnsiTheme="minorHAnsi" w:cstheme="minorHAnsi"/>
          <w:sz w:val="22"/>
          <w:szCs w:val="22"/>
        </w:rPr>
        <w:t>)</w:t>
      </w:r>
      <w:r w:rsidRPr="001B5EB1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ropdown17"/>
      <w:r w:rsidR="00D60883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Dropdown17"/>
            <w:enabled/>
            <w:calcOnExit w:val="0"/>
            <w:ddList>
              <w:listEntry w:val="Ihre"/>
              <w:listEntry w:val="Ihren"/>
            </w:ddList>
          </w:ffData>
        </w:fldChar>
      </w:r>
      <w:r w:rsidR="00D60883" w:rsidRPr="001B5EB1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hAnsiTheme="minorHAnsi" w:cstheme="minorHAnsi"/>
          <w:sz w:val="22"/>
          <w:szCs w:val="22"/>
        </w:rPr>
      </w:r>
      <w:r w:rsidR="00403312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D60883" w:rsidRPr="001B5EB1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="00D60883" w:rsidRPr="001B5EB1">
        <w:rPr>
          <w:rFonts w:asciiTheme="minorHAnsi" w:hAnsiTheme="minorHAnsi" w:cstheme="minorHAnsi"/>
          <w:sz w:val="22"/>
          <w:szCs w:val="22"/>
        </w:rPr>
        <w:t xml:space="preserve"> </w:t>
      </w:r>
      <w:r w:rsidR="00081F06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Wohnung"/>
              <w:listEntry w:val="Liegenschaft"/>
              <w:listEntry w:val="Garage"/>
              <w:listEntry w:val="Autoabstellplatz"/>
            </w:ddList>
          </w:ffData>
        </w:fldChar>
      </w:r>
      <w:r w:rsidR="00081F06" w:rsidRPr="001B5EB1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hAnsiTheme="minorHAnsi" w:cstheme="minorHAnsi"/>
          <w:sz w:val="22"/>
          <w:szCs w:val="22"/>
        </w:rPr>
      </w:r>
      <w:r w:rsidR="00403312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081F06" w:rsidRPr="001B5EB1">
        <w:rPr>
          <w:rFonts w:asciiTheme="minorHAnsi" w:hAnsiTheme="minorHAnsi" w:cstheme="minorHAnsi"/>
          <w:sz w:val="22"/>
          <w:szCs w:val="22"/>
        </w:rPr>
        <w:fldChar w:fldCharType="end"/>
      </w:r>
      <w:r w:rsidRPr="001B5EB1">
        <w:rPr>
          <w:rFonts w:asciiTheme="minorHAnsi" w:hAnsiTheme="minorHAnsi" w:cstheme="minorHAnsi"/>
          <w:sz w:val="22"/>
          <w:szCs w:val="22"/>
        </w:rPr>
        <w:t xml:space="preserve"> zu einer kurzen Besichtigung zugänglich zu machen und auch die Mieter und Hauswarte über den Besichtigungszeitpunkt zu informieren. </w:t>
      </w:r>
    </w:p>
    <w:p w:rsidR="00606857" w:rsidRPr="001B5EB1" w:rsidRDefault="00606857" w:rsidP="00606857">
      <w:pPr>
        <w:pStyle w:val="Abstandvornach6pt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06857" w:rsidRPr="001B5EB1" w:rsidRDefault="00BC34E8" w:rsidP="00606857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Bei Unabkömmlichkeit oder</w:t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 weitem Arbeitsweg können Sie sich durch Angehörige, durch Vertrauenspersonen oder einen Rechtsvertreter vertreten lassen.</w:t>
      </w:r>
    </w:p>
    <w:p w:rsidR="00606857" w:rsidRPr="001B5EB1" w:rsidRDefault="00606857" w:rsidP="00606857">
      <w:pPr>
        <w:rPr>
          <w:rFonts w:asciiTheme="minorHAnsi" w:hAnsiTheme="minorHAnsi" w:cstheme="minorHAnsi"/>
          <w:sz w:val="22"/>
          <w:szCs w:val="22"/>
        </w:rPr>
      </w:pPr>
    </w:p>
    <w:p w:rsidR="00606857" w:rsidRPr="001B5EB1" w:rsidRDefault="00BC34E8" w:rsidP="00606857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 xml:space="preserve">Bitte halten Sie </w:t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Unterlagen über die im Grundbuch eingetragenen Rechte und Lasten, welche den Wert </w:t>
      </w:r>
      <w:bookmarkStart w:id="10" w:name="Dropdown16"/>
      <w:bookmarkStart w:id="11" w:name="Dropdown9"/>
      <w:r w:rsidR="005F33E7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Dropdown16"/>
            <w:enabled/>
            <w:calcOnExit w:val="0"/>
            <w:ddList>
              <w:listEntry w:val="des"/>
              <w:listEntry w:val="der"/>
            </w:ddList>
          </w:ffData>
        </w:fldChar>
      </w:r>
      <w:r w:rsidR="005F33E7" w:rsidRPr="001B5EB1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hAnsiTheme="minorHAnsi" w:cstheme="minorHAnsi"/>
          <w:sz w:val="22"/>
          <w:szCs w:val="22"/>
        </w:rPr>
      </w:r>
      <w:r w:rsidR="00403312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5F33E7" w:rsidRPr="001B5EB1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E1780D" w:rsidRPr="001B5EB1">
        <w:rPr>
          <w:rFonts w:asciiTheme="minorHAnsi" w:hAnsiTheme="minorHAnsi" w:cstheme="minorHAnsi"/>
          <w:sz w:val="22"/>
          <w:szCs w:val="22"/>
        </w:rPr>
        <w:t xml:space="preserve"> </w:t>
      </w:r>
      <w:bookmarkEnd w:id="11"/>
      <w:r w:rsidR="005F33E7" w:rsidRP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iegenschaft"/>
              <w:listEntry w:val="Wohnung"/>
              <w:listEntry w:val="Garage"/>
              <w:listEntry w:val="Autoabstellplatzes"/>
            </w:ddList>
          </w:ffData>
        </w:fldChar>
      </w:r>
      <w:r w:rsidR="005F33E7" w:rsidRPr="001B5EB1">
        <w:rPr>
          <w:rFonts w:asciiTheme="minorHAnsi" w:hAnsiTheme="minorHAnsi" w:cstheme="minorHAnsi"/>
          <w:sz w:val="22"/>
          <w:szCs w:val="22"/>
        </w:rPr>
        <w:instrText xml:space="preserve"> FORMDROPDOWN </w:instrText>
      </w:r>
      <w:r w:rsidR="00403312" w:rsidRPr="001B5EB1">
        <w:rPr>
          <w:rFonts w:asciiTheme="minorHAnsi" w:hAnsiTheme="minorHAnsi" w:cstheme="minorHAnsi"/>
          <w:sz w:val="22"/>
          <w:szCs w:val="22"/>
        </w:rPr>
      </w:r>
      <w:r w:rsidR="00403312" w:rsidRP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5F33E7" w:rsidRPr="001B5EB1">
        <w:rPr>
          <w:rFonts w:asciiTheme="minorHAnsi" w:hAnsiTheme="minorHAnsi" w:cstheme="minorHAnsi"/>
          <w:sz w:val="22"/>
          <w:szCs w:val="22"/>
        </w:rPr>
        <w:fldChar w:fldCharType="end"/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 beeinflussen können (z.B. Bau- oder Gewerbeschränkung, Näherbaurecht, Baurecht u</w:t>
      </w:r>
      <w:r w:rsidRPr="001B5EB1">
        <w:rPr>
          <w:rFonts w:asciiTheme="minorHAnsi" w:hAnsiTheme="minorHAnsi" w:cstheme="minorHAnsi"/>
          <w:sz w:val="22"/>
          <w:szCs w:val="22"/>
        </w:rPr>
        <w:t>sw.),</w:t>
      </w:r>
      <w:r w:rsidR="00606857" w:rsidRPr="001B5EB1">
        <w:rPr>
          <w:rFonts w:asciiTheme="minorHAnsi" w:hAnsiTheme="minorHAnsi" w:cstheme="minorHAnsi"/>
          <w:sz w:val="22"/>
          <w:szCs w:val="22"/>
        </w:rPr>
        <w:t xml:space="preserve"> sowie Baupläne und Bauabrechnungen bereit.</w:t>
      </w:r>
      <w:r w:rsidR="00276EBE" w:rsidRPr="001B5EB1">
        <w:rPr>
          <w:rFonts w:asciiTheme="minorHAnsi" w:hAnsiTheme="minorHAnsi" w:cstheme="minorHAnsi"/>
          <w:sz w:val="22"/>
          <w:szCs w:val="22"/>
        </w:rPr>
        <w:t xml:space="preserve"> </w:t>
      </w:r>
      <w:r w:rsidR="00400799" w:rsidRPr="001B5EB1">
        <w:rPr>
          <w:rFonts w:asciiTheme="minorHAnsi" w:hAnsiTheme="minorHAnsi" w:cstheme="minorHAnsi"/>
          <w:sz w:val="22"/>
          <w:szCs w:val="22"/>
        </w:rPr>
        <w:t>Bei vermieteten Liegenschaften halten Sie bitte einen aktuellen Mieterspiegel oder aktuelle Mietverträge bereit</w:t>
      </w:r>
      <w:r w:rsidR="000707E2" w:rsidRPr="001B5EB1">
        <w:rPr>
          <w:rFonts w:asciiTheme="minorHAnsi" w:hAnsiTheme="minorHAnsi" w:cstheme="minorHAnsi"/>
          <w:sz w:val="22"/>
          <w:szCs w:val="22"/>
        </w:rPr>
        <w:t>. Auf der Rückseite</w:t>
      </w:r>
      <w:r w:rsidR="00276EBE" w:rsidRPr="001B5EB1">
        <w:rPr>
          <w:rFonts w:asciiTheme="minorHAnsi" w:hAnsiTheme="minorHAnsi" w:cstheme="minorHAnsi"/>
          <w:sz w:val="22"/>
          <w:szCs w:val="22"/>
        </w:rPr>
        <w:t xml:space="preserve"> können Sie detailliert entnehmen, welche Unterlagen die Schätzerin einsehen möchte.</w:t>
      </w:r>
    </w:p>
    <w:p w:rsidR="00606857" w:rsidRPr="001B5EB1" w:rsidRDefault="00606857" w:rsidP="00606857">
      <w:pPr>
        <w:rPr>
          <w:rFonts w:asciiTheme="minorHAnsi" w:hAnsiTheme="minorHAnsi" w:cstheme="minorHAnsi"/>
          <w:sz w:val="22"/>
          <w:szCs w:val="22"/>
        </w:rPr>
      </w:pPr>
    </w:p>
    <w:p w:rsidR="002B1DCF" w:rsidRPr="001B5EB1" w:rsidRDefault="002B1DCF" w:rsidP="00606857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 xml:space="preserve">Liegen ausserordentliche Gründe vor, welche die Begehung nicht ermöglichen, melden Sie sich bitte </w:t>
      </w:r>
      <w:r w:rsidRPr="001B5EB1">
        <w:rPr>
          <w:rFonts w:asciiTheme="minorHAnsi" w:hAnsiTheme="minorHAnsi" w:cstheme="minorHAnsi"/>
          <w:b/>
          <w:sz w:val="22"/>
          <w:szCs w:val="22"/>
        </w:rPr>
        <w:t>umgehend</w:t>
      </w:r>
      <w:r w:rsidRPr="001B5EB1">
        <w:rPr>
          <w:rFonts w:asciiTheme="minorHAnsi" w:hAnsiTheme="minorHAnsi" w:cstheme="minorHAnsi"/>
          <w:sz w:val="22"/>
          <w:szCs w:val="22"/>
        </w:rPr>
        <w:t xml:space="preserve"> beim Steueramt </w:t>
      </w:r>
      <w:r w:rsidR="001B5E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="001B5EB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B5EB1">
        <w:rPr>
          <w:rFonts w:asciiTheme="minorHAnsi" w:hAnsiTheme="minorHAnsi" w:cstheme="minorHAnsi"/>
          <w:sz w:val="22"/>
          <w:szCs w:val="22"/>
        </w:rPr>
      </w:r>
      <w:r w:rsidR="001B5EB1">
        <w:rPr>
          <w:rFonts w:asciiTheme="minorHAnsi" w:hAnsiTheme="minorHAnsi" w:cstheme="minorHAnsi"/>
          <w:sz w:val="22"/>
          <w:szCs w:val="22"/>
        </w:rPr>
        <w:fldChar w:fldCharType="separate"/>
      </w:r>
      <w:r w:rsidR="001B5EB1">
        <w:rPr>
          <w:rFonts w:asciiTheme="minorHAnsi" w:hAnsiTheme="minorHAnsi" w:cstheme="minorHAnsi"/>
          <w:noProof/>
          <w:sz w:val="22"/>
          <w:szCs w:val="22"/>
        </w:rPr>
        <w:t>Ort</w:t>
      </w:r>
      <w:r w:rsidR="001B5EB1">
        <w:rPr>
          <w:rFonts w:asciiTheme="minorHAnsi" w:hAnsiTheme="minorHAnsi" w:cstheme="minorHAnsi"/>
          <w:sz w:val="22"/>
          <w:szCs w:val="22"/>
        </w:rPr>
        <w:fldChar w:fldCharType="end"/>
      </w:r>
      <w:r w:rsidRPr="001B5EB1">
        <w:rPr>
          <w:rFonts w:asciiTheme="minorHAnsi" w:hAnsiTheme="minorHAnsi" w:cstheme="minorHAnsi"/>
          <w:sz w:val="22"/>
          <w:szCs w:val="22"/>
        </w:rPr>
        <w:t>.</w:t>
      </w:r>
    </w:p>
    <w:p w:rsidR="002B1DCF" w:rsidRPr="001B5EB1" w:rsidRDefault="002B1DCF" w:rsidP="00606857">
      <w:pPr>
        <w:rPr>
          <w:rFonts w:asciiTheme="minorHAnsi" w:hAnsiTheme="minorHAnsi" w:cstheme="minorHAnsi"/>
          <w:sz w:val="22"/>
          <w:szCs w:val="22"/>
        </w:rPr>
      </w:pPr>
    </w:p>
    <w:p w:rsidR="002B1DCF" w:rsidRPr="001B5EB1" w:rsidRDefault="002B1DCF" w:rsidP="00606857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 xml:space="preserve">Haben Sie </w:t>
      </w:r>
      <w:r w:rsidR="00606857" w:rsidRPr="001B5EB1">
        <w:rPr>
          <w:rFonts w:asciiTheme="minorHAnsi" w:hAnsiTheme="minorHAnsi" w:cstheme="minorHAnsi"/>
          <w:sz w:val="22"/>
          <w:szCs w:val="22"/>
        </w:rPr>
        <w:t>Fragen zum Ablauf der Besichtigung</w:t>
      </w:r>
      <w:r w:rsidRPr="001B5EB1">
        <w:rPr>
          <w:rFonts w:asciiTheme="minorHAnsi" w:hAnsiTheme="minorHAnsi" w:cstheme="minorHAnsi"/>
          <w:sz w:val="22"/>
          <w:szCs w:val="22"/>
        </w:rPr>
        <w:t>? Wir helfen Ihnen gerne weiter.</w:t>
      </w:r>
    </w:p>
    <w:p w:rsidR="002B1DCF" w:rsidRPr="001B5EB1" w:rsidRDefault="002B1DCF" w:rsidP="00606857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:rsidR="001B2A80" w:rsidRPr="001B5EB1" w:rsidRDefault="001B2A80" w:rsidP="00ED7CDE">
      <w:pPr>
        <w:rPr>
          <w:rFonts w:asciiTheme="minorHAnsi" w:hAnsiTheme="minorHAnsi" w:cstheme="minorHAnsi"/>
          <w:sz w:val="22"/>
          <w:szCs w:val="22"/>
        </w:rPr>
      </w:pPr>
    </w:p>
    <w:p w:rsidR="00400799" w:rsidRPr="001B5EB1" w:rsidRDefault="00400799" w:rsidP="00400799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Freundliche Grüsse</w:t>
      </w:r>
    </w:p>
    <w:p w:rsidR="00400799" w:rsidRPr="001B5EB1" w:rsidRDefault="00400799" w:rsidP="00400799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 xml:space="preserve">Steueramt </w:t>
      </w:r>
      <w:r w:rsidR="00403312">
        <w:rPr>
          <w:rFonts w:asciiTheme="minorHAnsi" w:hAnsiTheme="minorHAnsi" w:cstheme="minorHAnsi"/>
          <w:sz w:val="22"/>
          <w:szCs w:val="22"/>
        </w:rPr>
        <w:t>Ort</w:t>
      </w:r>
    </w:p>
    <w:p w:rsidR="00400799" w:rsidRPr="001B5EB1" w:rsidRDefault="00400799" w:rsidP="00400799">
      <w:pPr>
        <w:rPr>
          <w:rFonts w:asciiTheme="minorHAnsi" w:hAnsiTheme="minorHAnsi" w:cstheme="minorHAnsi"/>
          <w:sz w:val="22"/>
          <w:szCs w:val="22"/>
        </w:rPr>
      </w:pPr>
    </w:p>
    <w:p w:rsidR="00400799" w:rsidRPr="001B5EB1" w:rsidRDefault="00400799" w:rsidP="00400799">
      <w:pPr>
        <w:rPr>
          <w:rFonts w:asciiTheme="minorHAnsi" w:hAnsiTheme="minorHAnsi" w:cstheme="minorHAnsi"/>
          <w:sz w:val="22"/>
          <w:szCs w:val="22"/>
        </w:rPr>
      </w:pPr>
    </w:p>
    <w:p w:rsidR="00403312" w:rsidRPr="00403312" w:rsidRDefault="00403312" w:rsidP="00403312">
      <w:pPr>
        <w:tabs>
          <w:tab w:val="left" w:pos="289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03312">
        <w:rPr>
          <w:rFonts w:asciiTheme="minorHAnsi" w:hAnsiTheme="minorHAnsi" w:cstheme="minorHAnsi"/>
        </w:rPr>
        <w:t>Vorname Name SB</w:t>
      </w:r>
    </w:p>
    <w:p w:rsidR="00403312" w:rsidRPr="00403312" w:rsidRDefault="00403312" w:rsidP="00403312">
      <w:pPr>
        <w:pStyle w:val="Absender"/>
        <w:tabs>
          <w:tab w:val="right" w:pos="9639"/>
        </w:tabs>
        <w:ind w:left="0"/>
        <w:rPr>
          <w:rFonts w:asciiTheme="minorHAnsi" w:hAnsiTheme="minorHAnsi" w:cstheme="minorHAnsi"/>
        </w:rPr>
      </w:pPr>
      <w:r w:rsidRPr="00403312">
        <w:rPr>
          <w:rFonts w:asciiTheme="minorHAnsi" w:hAnsiTheme="minorHAnsi" w:cstheme="minorHAnsi"/>
        </w:rPr>
        <w:t>Funktion</w:t>
      </w:r>
    </w:p>
    <w:p w:rsidR="0083205E" w:rsidRPr="001B5EB1" w:rsidRDefault="0083205E" w:rsidP="00400799">
      <w:pPr>
        <w:rPr>
          <w:rFonts w:asciiTheme="minorHAnsi" w:hAnsiTheme="minorHAnsi" w:cstheme="minorHAnsi"/>
          <w:sz w:val="22"/>
          <w:szCs w:val="22"/>
        </w:rPr>
      </w:pPr>
    </w:p>
    <w:p w:rsidR="005E42D2" w:rsidRPr="001B5EB1" w:rsidRDefault="005E42D2" w:rsidP="0040079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page" w:horzAnchor="margin" w:tblpX="-112" w:tblpY="778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180"/>
      </w:tblGrid>
      <w:tr w:rsidR="005E42D2" w:rsidRPr="001B5EB1" w:rsidTr="005E42D2">
        <w:trPr>
          <w:trHeight w:val="441"/>
        </w:trPr>
        <w:tc>
          <w:tcPr>
            <w:tcW w:w="9207" w:type="dxa"/>
            <w:gridSpan w:val="2"/>
          </w:tcPr>
          <w:p w:rsidR="005E42D2" w:rsidRPr="001B5EB1" w:rsidRDefault="005E42D2" w:rsidP="0078144E">
            <w:pPr>
              <w:pStyle w:val="Text12f"/>
              <w:tabs>
                <w:tab w:val="right" w:pos="9639"/>
              </w:tabs>
              <w:spacing w:after="80"/>
              <w:rPr>
                <w:rFonts w:asciiTheme="minorHAnsi" w:hAnsiTheme="minorHAnsi" w:cstheme="minorHAnsi"/>
              </w:rPr>
            </w:pPr>
            <w:r w:rsidRPr="001B5EB1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1BA19E47" wp14:editId="2241CB4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2204720" cy="519430"/>
                  <wp:effectExtent l="0" t="0" r="5080" b="0"/>
                  <wp:wrapThrough wrapText="bothSides">
                    <wp:wrapPolygon edited="0">
                      <wp:start x="0" y="0"/>
                      <wp:lineTo x="0" y="20597"/>
                      <wp:lineTo x="21463" y="20597"/>
                      <wp:lineTo x="21463" y="0"/>
                      <wp:lineTo x="0" y="0"/>
                    </wp:wrapPolygon>
                  </wp:wrapThrough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540"/>
                          <a:stretch/>
                        </pic:blipFill>
                        <pic:spPr bwMode="auto">
                          <a:xfrm>
                            <a:off x="0" y="0"/>
                            <a:ext cx="2204720" cy="51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42D2" w:rsidRPr="001B5EB1" w:rsidTr="005E42D2">
        <w:trPr>
          <w:trHeight w:hRule="exact" w:val="1260"/>
        </w:trPr>
        <w:tc>
          <w:tcPr>
            <w:tcW w:w="5027" w:type="dxa"/>
          </w:tcPr>
          <w:p w:rsidR="00403312" w:rsidRPr="00403312" w:rsidRDefault="00403312" w:rsidP="00403312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3312">
              <w:rPr>
                <w:rFonts w:asciiTheme="minorHAnsi" w:hAnsiTheme="minorHAnsi" w:cstheme="minorHAnsi"/>
                <w:sz w:val="20"/>
                <w:szCs w:val="20"/>
              </w:rPr>
              <w:t>Steueramt</w:t>
            </w:r>
          </w:p>
          <w:p w:rsidR="00403312" w:rsidRPr="00403312" w:rsidRDefault="00403312" w:rsidP="00403312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3312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</w:p>
          <w:p w:rsidR="00403312" w:rsidRPr="00403312" w:rsidRDefault="00403312" w:rsidP="00403312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3312">
              <w:rPr>
                <w:rFonts w:asciiTheme="minorHAnsi" w:hAnsiTheme="minorHAnsi" w:cstheme="minorHAnsi"/>
                <w:sz w:val="20"/>
                <w:szCs w:val="20"/>
              </w:rPr>
              <w:t>Adresse</w:t>
            </w:r>
          </w:p>
          <w:p w:rsidR="00403312" w:rsidRPr="00403312" w:rsidRDefault="00403312" w:rsidP="00403312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3312">
              <w:rPr>
                <w:rFonts w:asciiTheme="minorHAnsi" w:hAnsiTheme="minorHAnsi" w:cstheme="minorHAnsi"/>
                <w:sz w:val="20"/>
                <w:szCs w:val="20"/>
              </w:rPr>
              <w:t>Postfach</w:t>
            </w:r>
          </w:p>
          <w:p w:rsidR="00403312" w:rsidRPr="00403312" w:rsidRDefault="00403312" w:rsidP="00403312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3312">
              <w:rPr>
                <w:rFonts w:asciiTheme="minorHAnsi" w:hAnsiTheme="minorHAnsi" w:cstheme="minorHAnsi"/>
                <w:sz w:val="20"/>
                <w:szCs w:val="20"/>
              </w:rPr>
              <w:t>PLZ Ort</w:t>
            </w:r>
          </w:p>
          <w:p w:rsidR="005E42D2" w:rsidRPr="001B5EB1" w:rsidRDefault="005E42D2" w:rsidP="0078144E">
            <w:pPr>
              <w:tabs>
                <w:tab w:val="right" w:pos="9639"/>
              </w:tabs>
              <w:autoSpaceDE w:val="0"/>
              <w:autoSpaceDN w:val="0"/>
              <w:adjustRightInd w:val="0"/>
              <w:spacing w:line="12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GoBack"/>
            <w:bookmarkEnd w:id="12"/>
          </w:p>
          <w:p w:rsidR="005E42D2" w:rsidRPr="001B5EB1" w:rsidRDefault="005E42D2" w:rsidP="0078144E">
            <w:pPr>
              <w:pStyle w:val="Text9"/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42D2" w:rsidRPr="001B5EB1" w:rsidRDefault="005E42D2" w:rsidP="0078144E">
            <w:pPr>
              <w:pStyle w:val="Text9"/>
              <w:tabs>
                <w:tab w:val="right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9" w:type="dxa"/>
          </w:tcPr>
          <w:p w:rsidR="005E42D2" w:rsidRPr="001B5EB1" w:rsidRDefault="005E42D2" w:rsidP="0078144E">
            <w:pPr>
              <w:pStyle w:val="Textkrper"/>
              <w:tabs>
                <w:tab w:val="right" w:pos="9639"/>
              </w:tabs>
              <w:spacing w:before="120"/>
              <w:rPr>
                <w:rFonts w:asciiTheme="minorHAnsi" w:eastAsiaTheme="minorEastAsia" w:hAnsiTheme="minorHAnsi" w:cstheme="minorHAnsi"/>
                <w:color w:val="333333"/>
                <w:sz w:val="20"/>
                <w:szCs w:val="22"/>
                <w:lang w:val="de-CH" w:eastAsia="de-CH"/>
              </w:rPr>
            </w:pPr>
          </w:p>
        </w:tc>
      </w:tr>
    </w:tbl>
    <w:p w:rsidR="00C123FF" w:rsidRPr="001B5EB1" w:rsidRDefault="00C123FF" w:rsidP="005E42D2">
      <w:pPr>
        <w:rPr>
          <w:rFonts w:asciiTheme="minorHAnsi" w:eastAsiaTheme="minorEastAsia" w:hAnsiTheme="minorHAnsi" w:cstheme="minorHAnsi"/>
          <w:color w:val="0A74BF"/>
          <w:sz w:val="22"/>
          <w:szCs w:val="22"/>
        </w:rPr>
      </w:pPr>
      <w:r w:rsidRPr="001B5EB1">
        <w:rPr>
          <w:rFonts w:asciiTheme="minorHAnsi" w:eastAsiaTheme="minorEastAsia" w:hAnsiTheme="minorHAnsi" w:cstheme="minorHAnsi"/>
          <w:color w:val="0A74BF"/>
          <w:sz w:val="22"/>
          <w:szCs w:val="22"/>
        </w:rPr>
        <w:t>Anhang / Relevante Dokumente zur Besichtigung</w:t>
      </w:r>
    </w:p>
    <w:p w:rsidR="00C123FF" w:rsidRPr="001B5EB1" w:rsidRDefault="00C123FF" w:rsidP="005E42D2">
      <w:pPr>
        <w:rPr>
          <w:rFonts w:asciiTheme="minorHAnsi" w:hAnsiTheme="minorHAnsi" w:cstheme="minorHAnsi"/>
          <w:b/>
          <w:sz w:val="8"/>
          <w:szCs w:val="8"/>
        </w:rPr>
      </w:pPr>
    </w:p>
    <w:p w:rsidR="00967775" w:rsidRPr="001B5EB1" w:rsidRDefault="00C123FF" w:rsidP="00DE224C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 xml:space="preserve">Bitte halten Sie für die Besichtigung vor Ort </w:t>
      </w:r>
      <w:r w:rsidR="00967775" w:rsidRPr="001B5EB1">
        <w:rPr>
          <w:rFonts w:asciiTheme="minorHAnsi" w:hAnsiTheme="minorHAnsi" w:cstheme="minorHAnsi"/>
          <w:sz w:val="22"/>
          <w:szCs w:val="22"/>
        </w:rPr>
        <w:t>folgende Dokumente bereit:</w:t>
      </w:r>
    </w:p>
    <w:p w:rsidR="00967775" w:rsidRPr="001B5EB1" w:rsidRDefault="00967775" w:rsidP="00DE224C">
      <w:pPr>
        <w:rPr>
          <w:rFonts w:asciiTheme="minorHAnsi" w:hAnsiTheme="minorHAnsi" w:cstheme="minorHAnsi"/>
          <w:sz w:val="22"/>
          <w:szCs w:val="22"/>
        </w:rPr>
      </w:pPr>
    </w:p>
    <w:p w:rsidR="00967775" w:rsidRPr="001B5EB1" w:rsidRDefault="00967775" w:rsidP="00C123FF">
      <w:pPr>
        <w:pStyle w:val="Listenabsatz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Bei Kauf Stockwerkeigentum: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Kaufvertrag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Mehr- oder Minderkostenabrechnung</w:t>
      </w:r>
    </w:p>
    <w:p w:rsidR="00967775" w:rsidRPr="001B5EB1" w:rsidRDefault="00967775" w:rsidP="00C123FF">
      <w:pPr>
        <w:rPr>
          <w:rFonts w:asciiTheme="minorHAnsi" w:hAnsiTheme="minorHAnsi" w:cstheme="minorHAnsi"/>
          <w:sz w:val="22"/>
          <w:szCs w:val="22"/>
        </w:rPr>
      </w:pPr>
    </w:p>
    <w:p w:rsidR="00967775" w:rsidRPr="001B5EB1" w:rsidRDefault="00967775" w:rsidP="00C123FF">
      <w:pPr>
        <w:pStyle w:val="Listenabsatz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Bei Umbau/Renovation: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Bauabrechnung, wenn noch nicht vorhanden den Kostenvoranschlag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Kopien der Baugesuchspläne, Grundrisse und Schnitte 1:100</w:t>
      </w:r>
    </w:p>
    <w:p w:rsidR="00967775" w:rsidRPr="001B5EB1" w:rsidRDefault="00967775" w:rsidP="00C123FF">
      <w:pPr>
        <w:rPr>
          <w:rFonts w:asciiTheme="minorHAnsi" w:hAnsiTheme="minorHAnsi" w:cstheme="minorHAnsi"/>
          <w:sz w:val="22"/>
          <w:szCs w:val="22"/>
        </w:rPr>
      </w:pPr>
    </w:p>
    <w:p w:rsidR="00967775" w:rsidRPr="001B5EB1" w:rsidRDefault="00967775" w:rsidP="00C123FF">
      <w:pPr>
        <w:pStyle w:val="Listenabsatz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Bei Neubauten Einfamilienhaus: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Volumenberechnung oder Gebäudeversicherungspolice de</w:t>
      </w:r>
      <w:r w:rsidR="00C123FF" w:rsidRPr="001B5EB1">
        <w:rPr>
          <w:rFonts w:asciiTheme="minorHAnsi" w:hAnsiTheme="minorHAnsi" w:cstheme="minorHAnsi"/>
          <w:sz w:val="22"/>
          <w:szCs w:val="22"/>
        </w:rPr>
        <w:t>r</w:t>
      </w:r>
      <w:r w:rsidRPr="001B5EB1">
        <w:rPr>
          <w:rFonts w:asciiTheme="minorHAnsi" w:hAnsiTheme="minorHAnsi" w:cstheme="minorHAnsi"/>
          <w:sz w:val="22"/>
          <w:szCs w:val="22"/>
        </w:rPr>
        <w:t xml:space="preserve"> Aarg</w:t>
      </w:r>
      <w:r w:rsidR="00C123FF" w:rsidRPr="001B5EB1">
        <w:rPr>
          <w:rFonts w:asciiTheme="minorHAnsi" w:hAnsiTheme="minorHAnsi" w:cstheme="minorHAnsi"/>
          <w:sz w:val="22"/>
          <w:szCs w:val="22"/>
        </w:rPr>
        <w:t>auischen</w:t>
      </w:r>
      <w:r w:rsidRPr="001B5EB1">
        <w:rPr>
          <w:rFonts w:asciiTheme="minorHAnsi" w:hAnsiTheme="minorHAnsi" w:cstheme="minorHAnsi"/>
          <w:sz w:val="22"/>
          <w:szCs w:val="22"/>
        </w:rPr>
        <w:t xml:space="preserve"> </w:t>
      </w:r>
      <w:r w:rsidR="00C123FF" w:rsidRPr="001B5EB1">
        <w:rPr>
          <w:rFonts w:asciiTheme="minorHAnsi" w:hAnsiTheme="minorHAnsi" w:cstheme="minorHAnsi"/>
          <w:sz w:val="22"/>
          <w:szCs w:val="22"/>
        </w:rPr>
        <w:t>Gebäudeversicherung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Bauabrechnung, wenn noch nicht vorhanden den Kostenvoranschlag; wenn vorhanden den Werkvertrag mit Generalunternehmer inkl. Auflistung der Mehrkosten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Kopien der Baugesuchspläne, Grundrisse und Schnitte 1:100</w:t>
      </w:r>
    </w:p>
    <w:p w:rsidR="00967775" w:rsidRPr="001B5EB1" w:rsidRDefault="00967775" w:rsidP="00C123FF">
      <w:pPr>
        <w:rPr>
          <w:rFonts w:asciiTheme="minorHAnsi" w:hAnsiTheme="minorHAnsi" w:cstheme="minorHAnsi"/>
          <w:sz w:val="22"/>
          <w:szCs w:val="22"/>
        </w:rPr>
      </w:pPr>
    </w:p>
    <w:p w:rsidR="00967775" w:rsidRPr="001B5EB1" w:rsidRDefault="00967775" w:rsidP="00C123FF">
      <w:pPr>
        <w:pStyle w:val="Listenabsatz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Bei Kauf Einfamilienhaus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Kaufvertrag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Mehrkostenabrechnung</w:t>
      </w:r>
    </w:p>
    <w:p w:rsidR="00967775" w:rsidRPr="001B5EB1" w:rsidRDefault="00967775" w:rsidP="00C123FF">
      <w:pPr>
        <w:rPr>
          <w:rFonts w:asciiTheme="minorHAnsi" w:hAnsiTheme="minorHAnsi" w:cstheme="minorHAnsi"/>
          <w:sz w:val="22"/>
          <w:szCs w:val="22"/>
        </w:rPr>
      </w:pPr>
    </w:p>
    <w:p w:rsidR="00967775" w:rsidRPr="001B5EB1" w:rsidRDefault="00967775" w:rsidP="00C123FF">
      <w:pPr>
        <w:pStyle w:val="Listenabsatz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Bei vermieteten Objekten:</w:t>
      </w:r>
    </w:p>
    <w:p w:rsidR="00967775" w:rsidRPr="001B5EB1" w:rsidRDefault="00967775" w:rsidP="00C123F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Zusätzlich die Mietverträge</w:t>
      </w:r>
    </w:p>
    <w:p w:rsidR="00C123FF" w:rsidRPr="001B5EB1" w:rsidRDefault="00C123FF" w:rsidP="00C123FF">
      <w:pPr>
        <w:rPr>
          <w:rFonts w:asciiTheme="minorHAnsi" w:hAnsiTheme="minorHAnsi" w:cstheme="minorHAnsi"/>
          <w:sz w:val="22"/>
          <w:szCs w:val="22"/>
        </w:rPr>
      </w:pPr>
    </w:p>
    <w:p w:rsidR="00C123FF" w:rsidRPr="001B5EB1" w:rsidRDefault="00C123FF" w:rsidP="00C123FF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Sie helfen uns damit Rückfragen zu vermeiden und die Grundstückschätzung speditiv abzuwickeln</w:t>
      </w:r>
      <w:r w:rsidR="004A62DA" w:rsidRPr="001B5EB1">
        <w:rPr>
          <w:rFonts w:asciiTheme="minorHAnsi" w:hAnsiTheme="minorHAnsi" w:cstheme="minorHAnsi"/>
          <w:sz w:val="22"/>
          <w:szCs w:val="22"/>
        </w:rPr>
        <w:t>.</w:t>
      </w:r>
    </w:p>
    <w:p w:rsidR="004A62DA" w:rsidRPr="001B5EB1" w:rsidRDefault="004A62DA" w:rsidP="00C123FF">
      <w:pPr>
        <w:rPr>
          <w:rFonts w:asciiTheme="minorHAnsi" w:hAnsiTheme="minorHAnsi" w:cstheme="minorHAnsi"/>
          <w:sz w:val="22"/>
          <w:szCs w:val="22"/>
        </w:rPr>
      </w:pPr>
    </w:p>
    <w:p w:rsidR="004A62DA" w:rsidRPr="001B5EB1" w:rsidRDefault="004A62DA" w:rsidP="00C123FF">
      <w:pPr>
        <w:rPr>
          <w:rFonts w:asciiTheme="minorHAnsi" w:hAnsiTheme="minorHAnsi" w:cstheme="minorHAnsi"/>
          <w:sz w:val="22"/>
          <w:szCs w:val="22"/>
        </w:rPr>
      </w:pPr>
      <w:r w:rsidRPr="001B5EB1">
        <w:rPr>
          <w:rFonts w:asciiTheme="minorHAnsi" w:hAnsiTheme="minorHAnsi" w:cstheme="minorHAnsi"/>
          <w:sz w:val="22"/>
          <w:szCs w:val="22"/>
        </w:rPr>
        <w:t>Besten Dank für Ihre Bemühungen.</w:t>
      </w:r>
    </w:p>
    <w:p w:rsidR="004A62DA" w:rsidRPr="001B5EB1" w:rsidRDefault="004A62DA" w:rsidP="00C123FF">
      <w:pPr>
        <w:rPr>
          <w:rFonts w:asciiTheme="minorHAnsi" w:hAnsiTheme="minorHAnsi" w:cstheme="minorHAnsi"/>
        </w:rPr>
      </w:pPr>
    </w:p>
    <w:p w:rsidR="004A62DA" w:rsidRPr="001B5EB1" w:rsidRDefault="004A62DA" w:rsidP="00C123FF">
      <w:pPr>
        <w:rPr>
          <w:rFonts w:asciiTheme="minorHAnsi" w:hAnsiTheme="minorHAnsi" w:cstheme="minorHAnsi"/>
        </w:rPr>
      </w:pPr>
    </w:p>
    <w:sectPr w:rsidR="004A62DA" w:rsidRPr="001B5EB1" w:rsidSect="00767089">
      <w:footerReference w:type="default" r:id="rId10"/>
      <w:footerReference w:type="first" r:id="rId11"/>
      <w:pgSz w:w="11906" w:h="16838" w:code="9"/>
      <w:pgMar w:top="765" w:right="794" w:bottom="709" w:left="1701" w:header="765" w:footer="79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54" w:rsidRDefault="00533854">
      <w:r>
        <w:separator/>
      </w:r>
    </w:p>
  </w:endnote>
  <w:endnote w:type="continuationSeparator" w:id="0">
    <w:p w:rsidR="00533854" w:rsidRDefault="0053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poSLig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4D" w:rsidRPr="00B74F38" w:rsidRDefault="009B1A4D" w:rsidP="00A95DE5">
    <w:pPr>
      <w:pStyle w:val="Fuzeile"/>
      <w:tabs>
        <w:tab w:val="clear" w:pos="4536"/>
        <w:tab w:val="clear" w:pos="9072"/>
        <w:tab w:val="right" w:pos="9390"/>
      </w:tabs>
      <w:rPr>
        <w:sz w:val="18"/>
        <w:szCs w:val="18"/>
      </w:rPr>
    </w:pPr>
    <w:r>
      <w:rPr>
        <w:rStyle w:val="Seitenzahl"/>
        <w:sz w:val="18"/>
        <w:szCs w:val="18"/>
      </w:rPr>
      <w:tab/>
    </w:r>
    <w:r w:rsidRPr="00B74F38">
      <w:rPr>
        <w:rStyle w:val="Seitenzahl"/>
        <w:sz w:val="18"/>
        <w:szCs w:val="18"/>
      </w:rPr>
      <w:fldChar w:fldCharType="begin"/>
    </w:r>
    <w:r w:rsidRPr="00B74F38">
      <w:rPr>
        <w:rStyle w:val="Seitenzahl"/>
        <w:sz w:val="18"/>
        <w:szCs w:val="18"/>
      </w:rPr>
      <w:instrText xml:space="preserve"> PAGE </w:instrText>
    </w:r>
    <w:r w:rsidRPr="00B74F38">
      <w:rPr>
        <w:rStyle w:val="Seitenzahl"/>
        <w:sz w:val="18"/>
        <w:szCs w:val="18"/>
      </w:rPr>
      <w:fldChar w:fldCharType="separate"/>
    </w:r>
    <w:r w:rsidR="00403312">
      <w:rPr>
        <w:rStyle w:val="Seitenzahl"/>
        <w:noProof/>
        <w:sz w:val="18"/>
        <w:szCs w:val="18"/>
      </w:rPr>
      <w:t>2</w:t>
    </w:r>
    <w:r w:rsidRPr="00B74F38">
      <w:rPr>
        <w:rStyle w:val="Seitenzahl"/>
        <w:sz w:val="18"/>
        <w:szCs w:val="18"/>
      </w:rPr>
      <w:fldChar w:fldCharType="end"/>
    </w:r>
    <w:r w:rsidRPr="00B74F38">
      <w:rPr>
        <w:rStyle w:val="Seitenzahl"/>
        <w:sz w:val="18"/>
        <w:szCs w:val="18"/>
      </w:rPr>
      <w:t>/</w:t>
    </w:r>
    <w:r w:rsidRPr="00B74F38">
      <w:rPr>
        <w:rStyle w:val="Seitenzahl"/>
        <w:sz w:val="18"/>
        <w:szCs w:val="18"/>
      </w:rPr>
      <w:fldChar w:fldCharType="begin"/>
    </w:r>
    <w:r w:rsidRPr="00B74F38">
      <w:rPr>
        <w:rStyle w:val="Seitenzahl"/>
        <w:sz w:val="18"/>
        <w:szCs w:val="18"/>
      </w:rPr>
      <w:instrText xml:space="preserve"> NUMPAGES </w:instrText>
    </w:r>
    <w:r w:rsidRPr="00B74F38">
      <w:rPr>
        <w:rStyle w:val="Seitenzahl"/>
        <w:sz w:val="18"/>
        <w:szCs w:val="18"/>
      </w:rPr>
      <w:fldChar w:fldCharType="separate"/>
    </w:r>
    <w:r w:rsidR="00403312">
      <w:rPr>
        <w:rStyle w:val="Seitenzahl"/>
        <w:noProof/>
        <w:sz w:val="18"/>
        <w:szCs w:val="18"/>
      </w:rPr>
      <w:t>2</w:t>
    </w:r>
    <w:r w:rsidRPr="00B74F38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4D" w:rsidRPr="00043B5A" w:rsidRDefault="009B1A4D" w:rsidP="00A95DE5">
    <w:pPr>
      <w:pStyle w:val="Fuzeile"/>
      <w:tabs>
        <w:tab w:val="clear" w:pos="4536"/>
        <w:tab w:val="clear" w:pos="9072"/>
        <w:tab w:val="right" w:pos="9390"/>
      </w:tabs>
      <w:rPr>
        <w:sz w:val="18"/>
        <w:szCs w:val="18"/>
      </w:rPr>
    </w:pPr>
    <w:r>
      <w:rPr>
        <w:rStyle w:val="Seitenzahl"/>
        <w:sz w:val="18"/>
        <w:szCs w:val="18"/>
      </w:rPr>
      <w:tab/>
    </w:r>
    <w:r w:rsidRPr="00043B5A">
      <w:rPr>
        <w:rStyle w:val="Seitenzahl"/>
        <w:sz w:val="18"/>
        <w:szCs w:val="18"/>
      </w:rPr>
      <w:fldChar w:fldCharType="begin"/>
    </w:r>
    <w:r w:rsidRPr="00043B5A">
      <w:rPr>
        <w:rStyle w:val="Seitenzahl"/>
        <w:sz w:val="18"/>
        <w:szCs w:val="18"/>
      </w:rPr>
      <w:instrText xml:space="preserve"> PAGE </w:instrText>
    </w:r>
    <w:r w:rsidRPr="00043B5A">
      <w:rPr>
        <w:rStyle w:val="Seitenzahl"/>
        <w:sz w:val="18"/>
        <w:szCs w:val="18"/>
      </w:rPr>
      <w:fldChar w:fldCharType="separate"/>
    </w:r>
    <w:r w:rsidR="00403312">
      <w:rPr>
        <w:rStyle w:val="Seitenzahl"/>
        <w:noProof/>
        <w:sz w:val="18"/>
        <w:szCs w:val="18"/>
      </w:rPr>
      <w:t>1</w:t>
    </w:r>
    <w:r w:rsidRPr="00043B5A">
      <w:rPr>
        <w:rStyle w:val="Seitenzahl"/>
        <w:sz w:val="18"/>
        <w:szCs w:val="18"/>
      </w:rPr>
      <w:fldChar w:fldCharType="end"/>
    </w:r>
    <w:r w:rsidRPr="00043B5A">
      <w:rPr>
        <w:rStyle w:val="Seitenzahl"/>
        <w:sz w:val="18"/>
        <w:szCs w:val="18"/>
      </w:rPr>
      <w:t>/</w:t>
    </w:r>
    <w:r w:rsidRPr="00043B5A">
      <w:rPr>
        <w:rStyle w:val="Seitenzahl"/>
        <w:sz w:val="18"/>
        <w:szCs w:val="18"/>
      </w:rPr>
      <w:fldChar w:fldCharType="begin"/>
    </w:r>
    <w:r w:rsidRPr="00043B5A">
      <w:rPr>
        <w:rStyle w:val="Seitenzahl"/>
        <w:sz w:val="18"/>
        <w:szCs w:val="18"/>
      </w:rPr>
      <w:instrText xml:space="preserve"> NUMPAGES </w:instrText>
    </w:r>
    <w:r w:rsidRPr="00043B5A">
      <w:rPr>
        <w:rStyle w:val="Seitenzahl"/>
        <w:sz w:val="18"/>
        <w:szCs w:val="18"/>
      </w:rPr>
      <w:fldChar w:fldCharType="separate"/>
    </w:r>
    <w:r w:rsidR="00403312">
      <w:rPr>
        <w:rStyle w:val="Seitenzahl"/>
        <w:noProof/>
        <w:sz w:val="18"/>
        <w:szCs w:val="18"/>
      </w:rPr>
      <w:t>2</w:t>
    </w:r>
    <w:r w:rsidRPr="00043B5A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54" w:rsidRDefault="00533854">
      <w:r>
        <w:separator/>
      </w:r>
    </w:p>
  </w:footnote>
  <w:footnote w:type="continuationSeparator" w:id="0">
    <w:p w:rsidR="00533854" w:rsidRDefault="0053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84E"/>
    <w:multiLevelType w:val="hybridMultilevel"/>
    <w:tmpl w:val="A58ED7FC"/>
    <w:lvl w:ilvl="0" w:tplc="3F889168">
      <w:start w:val="4800"/>
      <w:numFmt w:val="bullet"/>
      <w:lvlText w:val="-"/>
      <w:lvlJc w:val="left"/>
      <w:pPr>
        <w:ind w:left="720" w:hanging="360"/>
      </w:pPr>
      <w:rPr>
        <w:rFonts w:ascii="CorpoSLig" w:eastAsia="Times New Roman" w:hAnsi="CorpoSLig" w:cs="Times New Roman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013C"/>
    <w:multiLevelType w:val="multilevel"/>
    <w:tmpl w:val="76E6E7A2"/>
    <w:styleLink w:val="Aufzhlung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rpoSLig" w:hAnsi="CorpoSLig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20CD"/>
    <w:multiLevelType w:val="multilevel"/>
    <w:tmpl w:val="76E6E7A2"/>
    <w:numStyleLink w:val="Aufzhlung"/>
  </w:abstractNum>
  <w:abstractNum w:abstractNumId="3" w15:restartNumberingAfterBreak="0">
    <w:nsid w:val="785936D5"/>
    <w:multiLevelType w:val="hybridMultilevel"/>
    <w:tmpl w:val="C238702E"/>
    <w:lvl w:ilvl="0" w:tplc="3F889168">
      <w:start w:val="4800"/>
      <w:numFmt w:val="bullet"/>
      <w:lvlText w:val="-"/>
      <w:lvlJc w:val="left"/>
      <w:pPr>
        <w:ind w:left="720" w:hanging="360"/>
      </w:pPr>
      <w:rPr>
        <w:rFonts w:ascii="CorpoSLig" w:eastAsia="Times New Roman" w:hAnsi="CorpoSLig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83AB7"/>
    <w:multiLevelType w:val="hybridMultilevel"/>
    <w:tmpl w:val="9404EA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54"/>
    <w:rsid w:val="00001D93"/>
    <w:rsid w:val="000675EA"/>
    <w:rsid w:val="000707E2"/>
    <w:rsid w:val="00081F06"/>
    <w:rsid w:val="000B4924"/>
    <w:rsid w:val="000D69E6"/>
    <w:rsid w:val="00116B7E"/>
    <w:rsid w:val="001237A0"/>
    <w:rsid w:val="00133943"/>
    <w:rsid w:val="00134EAE"/>
    <w:rsid w:val="00163234"/>
    <w:rsid w:val="001815BB"/>
    <w:rsid w:val="0019041E"/>
    <w:rsid w:val="001B03DF"/>
    <w:rsid w:val="001B2A80"/>
    <w:rsid w:val="001B5EB1"/>
    <w:rsid w:val="001C23A7"/>
    <w:rsid w:val="001C7A42"/>
    <w:rsid w:val="001D6FDE"/>
    <w:rsid w:val="002667D6"/>
    <w:rsid w:val="00276EBE"/>
    <w:rsid w:val="002B1DCF"/>
    <w:rsid w:val="002C06B9"/>
    <w:rsid w:val="003328B4"/>
    <w:rsid w:val="00370EF2"/>
    <w:rsid w:val="00376F2D"/>
    <w:rsid w:val="00392964"/>
    <w:rsid w:val="003B7056"/>
    <w:rsid w:val="00400799"/>
    <w:rsid w:val="00403312"/>
    <w:rsid w:val="00410D58"/>
    <w:rsid w:val="00454D8F"/>
    <w:rsid w:val="00464E62"/>
    <w:rsid w:val="00482326"/>
    <w:rsid w:val="00495FFA"/>
    <w:rsid w:val="004A0565"/>
    <w:rsid w:val="004A62DA"/>
    <w:rsid w:val="004D77B6"/>
    <w:rsid w:val="004E3215"/>
    <w:rsid w:val="004F432D"/>
    <w:rsid w:val="00505432"/>
    <w:rsid w:val="00510B30"/>
    <w:rsid w:val="0051114D"/>
    <w:rsid w:val="00533854"/>
    <w:rsid w:val="005545CB"/>
    <w:rsid w:val="00597CAA"/>
    <w:rsid w:val="005E42D2"/>
    <w:rsid w:val="005E5C3B"/>
    <w:rsid w:val="005F087C"/>
    <w:rsid w:val="005F33E7"/>
    <w:rsid w:val="00606857"/>
    <w:rsid w:val="0060723E"/>
    <w:rsid w:val="00620BC7"/>
    <w:rsid w:val="00626C5D"/>
    <w:rsid w:val="0064233D"/>
    <w:rsid w:val="006447DC"/>
    <w:rsid w:val="006575F1"/>
    <w:rsid w:val="0066339C"/>
    <w:rsid w:val="0066553B"/>
    <w:rsid w:val="00696540"/>
    <w:rsid w:val="006A2AE1"/>
    <w:rsid w:val="006C006D"/>
    <w:rsid w:val="00706A3B"/>
    <w:rsid w:val="007129CE"/>
    <w:rsid w:val="00757CDC"/>
    <w:rsid w:val="0076197F"/>
    <w:rsid w:val="00767089"/>
    <w:rsid w:val="00771E37"/>
    <w:rsid w:val="007729F6"/>
    <w:rsid w:val="00800B91"/>
    <w:rsid w:val="0083205E"/>
    <w:rsid w:val="00842FC5"/>
    <w:rsid w:val="0088185B"/>
    <w:rsid w:val="008830AA"/>
    <w:rsid w:val="0088775E"/>
    <w:rsid w:val="008D7E62"/>
    <w:rsid w:val="00903EC2"/>
    <w:rsid w:val="0091017D"/>
    <w:rsid w:val="00967775"/>
    <w:rsid w:val="0098339D"/>
    <w:rsid w:val="00985588"/>
    <w:rsid w:val="0098679D"/>
    <w:rsid w:val="009B1A4D"/>
    <w:rsid w:val="00A10F39"/>
    <w:rsid w:val="00A241D3"/>
    <w:rsid w:val="00A8746A"/>
    <w:rsid w:val="00A94F7A"/>
    <w:rsid w:val="00A95DE5"/>
    <w:rsid w:val="00AD6F56"/>
    <w:rsid w:val="00B00ECC"/>
    <w:rsid w:val="00B023A8"/>
    <w:rsid w:val="00B83FEB"/>
    <w:rsid w:val="00BC34E8"/>
    <w:rsid w:val="00BF0FC3"/>
    <w:rsid w:val="00C123FF"/>
    <w:rsid w:val="00C662D4"/>
    <w:rsid w:val="00C7009D"/>
    <w:rsid w:val="00C80111"/>
    <w:rsid w:val="00CB0D66"/>
    <w:rsid w:val="00CB4EC0"/>
    <w:rsid w:val="00D061E2"/>
    <w:rsid w:val="00D267AC"/>
    <w:rsid w:val="00D60883"/>
    <w:rsid w:val="00D66511"/>
    <w:rsid w:val="00D713C6"/>
    <w:rsid w:val="00DC7EC9"/>
    <w:rsid w:val="00DE224C"/>
    <w:rsid w:val="00DE60BE"/>
    <w:rsid w:val="00E011B4"/>
    <w:rsid w:val="00E1780D"/>
    <w:rsid w:val="00E21AE3"/>
    <w:rsid w:val="00E340C5"/>
    <w:rsid w:val="00E82806"/>
    <w:rsid w:val="00E83A35"/>
    <w:rsid w:val="00EA0091"/>
    <w:rsid w:val="00EA0C8D"/>
    <w:rsid w:val="00EA4A19"/>
    <w:rsid w:val="00EB474F"/>
    <w:rsid w:val="00ED7CDE"/>
    <w:rsid w:val="00EE26FB"/>
    <w:rsid w:val="00F06CD1"/>
    <w:rsid w:val="00F1452C"/>
    <w:rsid w:val="00F27A13"/>
    <w:rsid w:val="00F32E31"/>
    <w:rsid w:val="00F352A4"/>
    <w:rsid w:val="00F35B02"/>
    <w:rsid w:val="00F652A0"/>
    <w:rsid w:val="00F964DC"/>
    <w:rsid w:val="00FB34A6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5D95DF1"/>
  <w15:docId w15:val="{F17216B7-928B-48D3-B367-EC430316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D7CDE"/>
    <w:rPr>
      <w:rFonts w:ascii="CorpoSLig" w:hAnsi="CorpoSLig"/>
      <w:sz w:val="24"/>
      <w:szCs w:val="24"/>
    </w:rPr>
  </w:style>
  <w:style w:type="paragraph" w:styleId="berschrift1">
    <w:name w:val="heading 1"/>
    <w:aliases w:val="Betreff"/>
    <w:basedOn w:val="Standard"/>
    <w:next w:val="Standard"/>
    <w:qFormat/>
    <w:rsid w:val="00ED7CDE"/>
    <w:pPr>
      <w:keepNext/>
      <w:spacing w:before="120" w:line="480" w:lineRule="auto"/>
      <w:outlineLvl w:val="0"/>
    </w:pPr>
    <w:rPr>
      <w:rFonts w:ascii="CorpoS" w:hAnsi="CorpoS" w:cs="Arial"/>
      <w:bCs/>
      <w:kern w:val="32"/>
      <w:sz w:val="28"/>
      <w:szCs w:val="32"/>
    </w:rPr>
  </w:style>
  <w:style w:type="paragraph" w:styleId="berschrift2">
    <w:name w:val="heading 2"/>
    <w:aliases w:val="Subtitel"/>
    <w:basedOn w:val="Standard"/>
    <w:next w:val="Standard"/>
    <w:qFormat/>
    <w:rsid w:val="00ED7CDE"/>
    <w:pPr>
      <w:keepNext/>
      <w:outlineLvl w:val="1"/>
    </w:pPr>
    <w:rPr>
      <w:rFonts w:ascii="CorpoS" w:hAnsi="CorpoS" w:cs="Arial"/>
      <w:bCs/>
      <w:iCs/>
      <w:szCs w:val="28"/>
    </w:rPr>
  </w:style>
  <w:style w:type="paragraph" w:styleId="berschrift3">
    <w:name w:val="heading 3"/>
    <w:aliases w:val="Date"/>
    <w:basedOn w:val="Standard"/>
    <w:next w:val="Standard"/>
    <w:qFormat/>
    <w:rsid w:val="00ED7CDE"/>
    <w:pPr>
      <w:keepNext/>
      <w:outlineLvl w:val="2"/>
    </w:pPr>
    <w:rPr>
      <w:rFonts w:cs="Arial"/>
      <w:bCs/>
      <w:sz w:val="20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D7CDE"/>
    <w:pPr>
      <w:tabs>
        <w:tab w:val="center" w:pos="4536"/>
        <w:tab w:val="right" w:pos="9072"/>
      </w:tabs>
    </w:pPr>
  </w:style>
  <w:style w:type="numbering" w:customStyle="1" w:styleId="Aufzhlung">
    <w:name w:val="Aufzählung"/>
    <w:rsid w:val="00D713C6"/>
    <w:pPr>
      <w:numPr>
        <w:numId w:val="1"/>
      </w:numPr>
    </w:pPr>
  </w:style>
  <w:style w:type="character" w:customStyle="1" w:styleId="Kopiean">
    <w:name w:val="Kopie an"/>
    <w:basedOn w:val="Absatz-Standardschriftart"/>
    <w:rsid w:val="00ED7CDE"/>
    <w:rPr>
      <w:rFonts w:ascii="CorpoS" w:hAnsi="CorpoS"/>
      <w:bCs/>
      <w:sz w:val="24"/>
    </w:rPr>
  </w:style>
  <w:style w:type="character" w:styleId="Seitenzahl">
    <w:name w:val="page number"/>
    <w:basedOn w:val="Absatz-Standardschriftart"/>
    <w:rsid w:val="00ED7CDE"/>
  </w:style>
  <w:style w:type="paragraph" w:styleId="Kopfzeile">
    <w:name w:val="header"/>
    <w:basedOn w:val="Standard"/>
    <w:rsid w:val="00ED7CD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D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block">
    <w:name w:val="Adressblock"/>
    <w:basedOn w:val="Standard"/>
    <w:rsid w:val="00ED7CDE"/>
    <w:pPr>
      <w:jc w:val="right"/>
    </w:pPr>
    <w:rPr>
      <w:sz w:val="18"/>
      <w:szCs w:val="20"/>
    </w:rPr>
  </w:style>
  <w:style w:type="paragraph" w:styleId="Sprechblasentext">
    <w:name w:val="Balloon Text"/>
    <w:basedOn w:val="Standard"/>
    <w:semiHidden/>
    <w:rsid w:val="00696540"/>
    <w:rPr>
      <w:rFonts w:ascii="Tahoma" w:hAnsi="Tahoma" w:cs="Tahoma"/>
      <w:sz w:val="16"/>
      <w:szCs w:val="16"/>
    </w:rPr>
  </w:style>
  <w:style w:type="paragraph" w:customStyle="1" w:styleId="Abstandvornach6pt">
    <w:name w:val="Abstand vor/nach 6pt"/>
    <w:basedOn w:val="Standard"/>
    <w:rsid w:val="00606857"/>
    <w:pPr>
      <w:spacing w:before="120" w:after="120"/>
      <w:jc w:val="both"/>
    </w:pPr>
    <w:rPr>
      <w:rFonts w:ascii="Times New Roman" w:hAnsi="Times New Roman"/>
      <w:szCs w:val="20"/>
      <w:lang w:eastAsia="sv-SE"/>
    </w:rPr>
  </w:style>
  <w:style w:type="paragraph" w:styleId="Listenabsatz">
    <w:name w:val="List Paragraph"/>
    <w:basedOn w:val="Standard"/>
    <w:uiPriority w:val="34"/>
    <w:qFormat/>
    <w:rsid w:val="00967775"/>
    <w:pPr>
      <w:ind w:left="720"/>
      <w:contextualSpacing/>
    </w:pPr>
  </w:style>
  <w:style w:type="paragraph" w:customStyle="1" w:styleId="Text12f">
    <w:name w:val="Text 12f"/>
    <w:basedOn w:val="Standard"/>
    <w:link w:val="Text12fZchn"/>
    <w:qFormat/>
    <w:rsid w:val="00D66511"/>
    <w:pPr>
      <w:spacing w:after="120"/>
    </w:pPr>
    <w:rPr>
      <w:rFonts w:ascii="Calibri" w:eastAsiaTheme="minorEastAsia" w:hAnsi="Calibri" w:cstheme="minorBidi"/>
      <w:b/>
      <w:color w:val="333333"/>
    </w:rPr>
  </w:style>
  <w:style w:type="character" w:customStyle="1" w:styleId="Text12fZchn">
    <w:name w:val="Text 12f Zchn"/>
    <w:basedOn w:val="Absatz-Standardschriftart"/>
    <w:link w:val="Text12f"/>
    <w:rsid w:val="00D66511"/>
    <w:rPr>
      <w:rFonts w:ascii="Calibri" w:eastAsiaTheme="minorEastAsia" w:hAnsi="Calibri" w:cstheme="minorBidi"/>
      <w:b/>
      <w:color w:val="333333"/>
      <w:sz w:val="24"/>
      <w:szCs w:val="24"/>
    </w:rPr>
  </w:style>
  <w:style w:type="paragraph" w:customStyle="1" w:styleId="Text9">
    <w:name w:val="Text 9"/>
    <w:basedOn w:val="Standard"/>
    <w:link w:val="Text9Zchn"/>
    <w:qFormat/>
    <w:rsid w:val="00D66511"/>
    <w:rPr>
      <w:rFonts w:ascii="Calibri" w:eastAsiaTheme="minorEastAsia" w:hAnsi="Calibri" w:cstheme="minorBidi"/>
      <w:color w:val="333333"/>
      <w:sz w:val="18"/>
      <w:szCs w:val="18"/>
    </w:rPr>
  </w:style>
  <w:style w:type="character" w:customStyle="1" w:styleId="Text9Zchn">
    <w:name w:val="Text 9 Zchn"/>
    <w:basedOn w:val="Absatz-Standardschriftart"/>
    <w:link w:val="Text9"/>
    <w:rsid w:val="00D66511"/>
    <w:rPr>
      <w:rFonts w:ascii="Calibri" w:eastAsiaTheme="minorEastAsia" w:hAnsi="Calibri" w:cstheme="minorBidi"/>
      <w:color w:val="33333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D66511"/>
    <w:rPr>
      <w:rFonts w:ascii="Arial" w:hAnsi="Arial"/>
      <w:color w:val="0000FF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D66511"/>
    <w:rPr>
      <w:rFonts w:ascii="Arial" w:hAnsi="Arial"/>
      <w:color w:val="0000FF"/>
      <w:sz w:val="24"/>
      <w:lang w:val="de-DE" w:eastAsia="zh-CN"/>
    </w:rPr>
  </w:style>
  <w:style w:type="character" w:styleId="Platzhaltertext">
    <w:name w:val="Placeholder Text"/>
    <w:basedOn w:val="Absatz-Standardschriftart"/>
    <w:uiPriority w:val="99"/>
    <w:semiHidden/>
    <w:rsid w:val="004D77B6"/>
    <w:rPr>
      <w:color w:val="808080"/>
    </w:rPr>
  </w:style>
  <w:style w:type="paragraph" w:customStyle="1" w:styleId="Absender">
    <w:name w:val="Absender"/>
    <w:basedOn w:val="Standard"/>
    <w:link w:val="AbsenderZchn"/>
    <w:uiPriority w:val="1"/>
    <w:qFormat/>
    <w:rsid w:val="00403312"/>
    <w:pPr>
      <w:ind w:left="5670"/>
    </w:pPr>
    <w:rPr>
      <w:rFonts w:ascii="Calibri" w:eastAsiaTheme="minorEastAsia" w:hAnsi="Calibri" w:cstheme="minorBidi"/>
      <w:color w:val="333333"/>
      <w:sz w:val="22"/>
      <w:szCs w:val="22"/>
    </w:rPr>
  </w:style>
  <w:style w:type="character" w:customStyle="1" w:styleId="AbsenderZchn">
    <w:name w:val="Absender Zchn"/>
    <w:basedOn w:val="Absatz-Standardschriftart"/>
    <w:link w:val="Absender"/>
    <w:uiPriority w:val="1"/>
    <w:rsid w:val="00403312"/>
    <w:rPr>
      <w:rFonts w:ascii="Calibri" w:eastAsiaTheme="minorEastAsia" w:hAnsi="Calibri" w:cstheme="minorBidi"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h&#228;tzungen\Aufgebot%20Besichtigung%20vor%20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65C607BFF14D9DA32AE814045AD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EBF52-CA0A-4554-B9BE-A0B698FD2DDD}"/>
      </w:docPartPr>
      <w:docPartBody>
        <w:p w:rsidR="00692E60" w:rsidRDefault="00716092" w:rsidP="00716092">
          <w:pPr>
            <w:pStyle w:val="9065C607BFF14D9DA32AE814045AD954"/>
          </w:pPr>
          <w:r w:rsidRPr="002175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poSLig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9F"/>
    <w:rsid w:val="00692E60"/>
    <w:rsid w:val="00716092"/>
    <w:rsid w:val="00A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6092"/>
    <w:rPr>
      <w:color w:val="808080"/>
    </w:rPr>
  </w:style>
  <w:style w:type="paragraph" w:customStyle="1" w:styleId="E21ADF727785443990044ED97F528684">
    <w:name w:val="E21ADF727785443990044ED97F528684"/>
    <w:rsid w:val="00AC339F"/>
  </w:style>
  <w:style w:type="paragraph" w:customStyle="1" w:styleId="9065C607BFF14D9DA32AE814045AD954">
    <w:name w:val="9065C607BFF14D9DA32AE814045AD954"/>
    <w:rsid w:val="00716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8661-37A6-4E09-BE13-415E9837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Aufgebot Besichtigung vor Ort.dotx</Template>
  <TotalTime>0</TotalTime>
  <Pages>2</Pages>
  <Words>341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Zofingen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Moser Nadine</dc:creator>
  <cp:lastModifiedBy>Nöthiger Kilian</cp:lastModifiedBy>
  <cp:revision>17</cp:revision>
  <cp:lastPrinted>2019-04-01T12:30:00Z</cp:lastPrinted>
  <dcterms:created xsi:type="dcterms:W3CDTF">2019-04-01T12:09:00Z</dcterms:created>
  <dcterms:modified xsi:type="dcterms:W3CDTF">2022-05-11T14:41:00Z</dcterms:modified>
</cp:coreProperties>
</file>